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09" w:rsidRDefault="00767209" w:rsidP="00B14113">
      <w:pPr>
        <w:pStyle w:val="Kop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Arial" w:hAnsi="Arial" w:cs="Arial"/>
          <w:sz w:val="24"/>
          <w:lang w:val="fr-BE"/>
        </w:rPr>
      </w:pPr>
    </w:p>
    <w:p w:rsidR="00B14113" w:rsidRDefault="00B14113" w:rsidP="00B14113">
      <w:pPr>
        <w:rPr>
          <w:lang w:val="fr-BE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B14113" w:rsidTr="00D02F2A">
        <w:trPr>
          <w:cantSplit/>
        </w:trPr>
        <w:tc>
          <w:tcPr>
            <w:tcW w:w="4181" w:type="dxa"/>
            <w:hideMark/>
          </w:tcPr>
          <w:p w:rsidR="00B14113" w:rsidRPr="007D2321" w:rsidRDefault="00B14113" w:rsidP="00B14113">
            <w:pPr>
              <w:pStyle w:val="Kop2"/>
              <w:rPr>
                <w:sz w:val="28"/>
                <w:lang w:val="fr-FR"/>
              </w:rPr>
            </w:pPr>
            <w:r w:rsidRPr="007D2321">
              <w:rPr>
                <w:sz w:val="28"/>
                <w:lang w:val="fr-FR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:rsidR="00B14113" w:rsidRDefault="00B14113" w:rsidP="00D02F2A">
            <w:pPr>
              <w:pStyle w:val="Kop2"/>
            </w:pPr>
            <w:r>
              <w:rPr>
                <w:noProof/>
                <w:sz w:val="20"/>
                <w:lang w:val="nl-BE" w:eastAsia="nl-BE"/>
              </w:rPr>
              <w:drawing>
                <wp:inline distT="0" distB="0" distL="0" distR="0" wp14:anchorId="61FFBA2B" wp14:editId="2A95F870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B14113" w:rsidRDefault="00B14113" w:rsidP="00B14113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P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B14113" w:rsidRPr="00B14113" w:rsidRDefault="00B14113" w:rsidP="00B14113">
      <w:pPr>
        <w:rPr>
          <w:lang w:val="fr-BE"/>
        </w:rPr>
      </w:pPr>
    </w:p>
    <w:p w:rsidR="00F64CEB" w:rsidRDefault="006E38A4" w:rsidP="00E852A0">
      <w:pPr>
        <w:pStyle w:val="Kop2"/>
        <w:pBdr>
          <w:top w:val="double" w:sz="4" w:space="1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FUNCTIEOMSCHRIJVING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F109F" w:rsidTr="00E852A0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BC2" w:rsidRPr="00E852A0" w:rsidRDefault="006E38A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Identificatie</w:t>
            </w:r>
            <w:proofErr w:type="spellEnd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van de </w:t>
            </w: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functie</w:t>
            </w:r>
            <w:proofErr w:type="spellEnd"/>
          </w:p>
        </w:tc>
      </w:tr>
      <w:tr w:rsidR="007D5BC2" w:rsidTr="00FC4287">
        <w:trPr>
          <w:cantSplit/>
          <w:trHeight w:val="854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7D5BC2" w:rsidRPr="00B4116F" w:rsidRDefault="006E38A4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Naam van de functie</w:t>
            </w:r>
            <w:r w:rsidR="00E852A0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</w:t>
            </w:r>
            <w:r w:rsidR="007D5BC2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:</w:t>
            </w:r>
            <w:r w:rsidR="0094789F" w:rsidRPr="00E852A0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r w:rsidR="00A20BE4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medewerker communicatie &amp; toerisme</w:t>
            </w:r>
            <w:r w:rsidR="007D73A1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M/V</w:t>
            </w:r>
          </w:p>
          <w:p w:rsidR="007D5BC2" w:rsidRPr="00B4116F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nl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Niveau : </w:t>
            </w:r>
            <w:r w:rsidR="00651CD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b</w:t>
            </w:r>
            <w:r w:rsidR="00AA1B7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: </w:t>
            </w:r>
            <w:r w:rsidR="00A20BE4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1/2</w:t>
            </w:r>
            <w:r w:rsidR="0077576A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VTE </w:t>
            </w:r>
          </w:p>
          <w:p w:rsidR="00E07477" w:rsidRPr="00B4116F" w:rsidRDefault="00E07477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</w:p>
          <w:p w:rsidR="00B14113" w:rsidRPr="00B4116F" w:rsidRDefault="006E38A4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Dienst</w:t>
            </w:r>
            <w:r w:rsidR="00B14113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 : </w:t>
            </w:r>
            <w:r w:rsidR="00B4116F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culturen</w:t>
            </w:r>
          </w:p>
          <w:p w:rsidR="00B14113" w:rsidRPr="00B4116F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</w:p>
          <w:p w:rsidR="00B14113" w:rsidRPr="00B4116F" w:rsidRDefault="006E38A4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De</w:t>
            </w:r>
            <w:r w:rsidR="00B14113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partement : </w:t>
            </w:r>
            <w:r w:rsidR="00B4116F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preventie &amp; sociaal leven</w:t>
            </w:r>
          </w:p>
          <w:p w:rsidR="00B14113" w:rsidRPr="00B4116F" w:rsidRDefault="00B14113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nl-BE"/>
              </w:rPr>
            </w:pPr>
          </w:p>
          <w:p w:rsidR="00B14113" w:rsidRPr="00B4116F" w:rsidRDefault="006E38A4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Datum van opstelling</w:t>
            </w:r>
            <w:r w:rsidR="00B14113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 :</w:t>
            </w:r>
            <w:r w:rsidR="00AA1B7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januari</w:t>
            </w:r>
            <w:r w:rsidR="00B4116F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20</w:t>
            </w:r>
            <w:r w:rsidR="00AA1B7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20</w:t>
            </w:r>
          </w:p>
        </w:tc>
      </w:tr>
      <w:tr w:rsidR="007D5BC2" w:rsidRPr="00E24234" w:rsidTr="00767209">
        <w:trPr>
          <w:cantSplit/>
          <w:trHeight w:val="353"/>
          <w:tblHeader/>
        </w:trPr>
        <w:tc>
          <w:tcPr>
            <w:tcW w:w="9214" w:type="dxa"/>
          </w:tcPr>
          <w:p w:rsidR="007D5BC2" w:rsidRPr="00B4116F" w:rsidRDefault="007D5BC2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0716C0" w:rsidRPr="002058A1" w:rsidTr="00767209">
        <w:trPr>
          <w:cantSplit/>
          <w:trHeight w:val="598"/>
          <w:tblHeader/>
        </w:trPr>
        <w:tc>
          <w:tcPr>
            <w:tcW w:w="9214" w:type="dxa"/>
          </w:tcPr>
          <w:p w:rsidR="000716C0" w:rsidRPr="007D2321" w:rsidRDefault="006E38A4" w:rsidP="00FB2D3E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Belangrijkste rol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 : </w:t>
            </w:r>
            <w:r w:rsidR="00FB2D3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aseACocher1"/>
            <w:r w:rsidR="00FB2D3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C4A58">
              <w:rPr>
                <w:rFonts w:ascii="Arial" w:hAnsi="Arial" w:cs="Arial"/>
                <w:sz w:val="22"/>
                <w:szCs w:val="22"/>
              </w:rPr>
            </w:r>
            <w:r w:rsidR="005C4A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B2D3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E24234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Support/Expert             </w:t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7D2321">
              <w:rPr>
                <w:rFonts w:ascii="Arial" w:hAnsi="Arial" w:cs="Arial"/>
                <w:sz w:val="22"/>
                <w:szCs w:val="22"/>
                <w:lang w:val="nl-BE"/>
              </w:rPr>
              <w:instrText xml:space="preserve"> FORMCHECKBOX </w:instrText>
            </w:r>
            <w:r w:rsidR="005C4A58">
              <w:rPr>
                <w:rFonts w:ascii="Arial" w:hAnsi="Arial" w:cs="Arial"/>
                <w:sz w:val="22"/>
                <w:szCs w:val="22"/>
              </w:rPr>
            </w:r>
            <w:r w:rsidR="005C4A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24234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 </w:t>
            </w:r>
            <w:r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Leidinggevend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        </w:t>
            </w:r>
            <w:r w:rsidR="00FB2D3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FB2D3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C4A58">
              <w:rPr>
                <w:rFonts w:ascii="Arial" w:hAnsi="Arial" w:cs="Arial"/>
                <w:sz w:val="22"/>
                <w:szCs w:val="22"/>
              </w:rPr>
            </w:r>
            <w:r w:rsidR="005C4A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B2D3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24234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Projectleider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 </w:t>
            </w:r>
          </w:p>
        </w:tc>
      </w:tr>
    </w:tbl>
    <w:p w:rsidR="00501228" w:rsidRPr="007D2321" w:rsidRDefault="00501228">
      <w:pPr>
        <w:rPr>
          <w:rFonts w:ascii="Arial" w:hAnsi="Arial" w:cs="Arial"/>
          <w:lang w:val="nl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2058A1" w:rsidTr="00E852A0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Pr="007D2321" w:rsidRDefault="006E38A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</w:pPr>
            <w:r w:rsidRPr="007D2321"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t>Reden van bestaan van de functie</w:t>
            </w:r>
          </w:p>
        </w:tc>
      </w:tr>
      <w:tr w:rsidR="00F64CEB" w:rsidRPr="00E24234" w:rsidTr="00BF109F">
        <w:trPr>
          <w:cantSplit/>
          <w:trHeight w:val="3843"/>
          <w:tblHeader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E6E6E6"/>
          </w:tcPr>
          <w:p w:rsidR="0094789F" w:rsidRPr="00ED0BF1" w:rsidRDefault="0094789F" w:rsidP="0094789F">
            <w:pPr>
              <w:pStyle w:val="Plattetekst2"/>
              <w:rPr>
                <w:snapToGrid w:val="0"/>
                <w:szCs w:val="22"/>
                <w:lang w:val="nl-BE" w:eastAsia="fr-FR"/>
              </w:rPr>
            </w:pPr>
          </w:p>
          <w:p w:rsidR="00537913" w:rsidRDefault="00A20BE4" w:rsidP="00FB2D3E">
            <w:pPr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De dienst culturen ontwikkelt een ruim cultureel &amp; creatief activiteitenaanbod voor een hoofdzakelijk lokaal en jong publiek. Het grote activiteitenaanbod vraagt een goed uitgebouwd communicatiebeleid.</w:t>
            </w:r>
          </w:p>
          <w:p w:rsidR="00A20BE4" w:rsidRDefault="00A20BE4" w:rsidP="00FB2D3E">
            <w:pPr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</w:pPr>
          </w:p>
          <w:p w:rsidR="00A20BE4" w:rsidRPr="00FB2D3E" w:rsidRDefault="006220D6" w:rsidP="00FB2D3E">
            <w:pPr>
              <w:rPr>
                <w:rFonts w:ascii="Arial" w:hAnsi="Arial" w:cs="Arial"/>
                <w:kern w:val="32"/>
                <w:lang w:val="nl-BE"/>
              </w:rPr>
            </w:pPr>
            <w:r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De projectverantwoordelijke toerisme is verantwoordelijk voor het uitdragen van het toeristisch potentieel van de gemeente. Hij/zij zet projecten op oriënteert, geeft raad en oriënteert het publiek over het aanbod in de gemeente: geleide rondleidingen, thematische wandelingen, evenementen, logement, ontspanning,…</w:t>
            </w:r>
          </w:p>
        </w:tc>
      </w:tr>
    </w:tbl>
    <w:p w:rsidR="007D5BC2" w:rsidRPr="007D2321" w:rsidRDefault="007D5BC2">
      <w:pPr>
        <w:rPr>
          <w:lang w:val="nl-B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F64CEB" w:rsidTr="00E852A0">
        <w:trPr>
          <w:trHeight w:val="552"/>
        </w:trPr>
        <w:tc>
          <w:tcPr>
            <w:tcW w:w="9214" w:type="dxa"/>
            <w:shd w:val="clear" w:color="auto" w:fill="E6E6E6"/>
            <w:vAlign w:val="center"/>
          </w:tcPr>
          <w:p w:rsidR="00F64CEB" w:rsidRPr="00BA1240" w:rsidRDefault="006E38A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</w:pPr>
            <w:r w:rsidRPr="00BA1240"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lastRenderedPageBreak/>
              <w:t>Einddoel</w:t>
            </w:r>
          </w:p>
        </w:tc>
      </w:tr>
      <w:tr w:rsidR="00F64CEB" w:rsidTr="00767209">
        <w:trPr>
          <w:trHeight w:val="1618"/>
        </w:trPr>
        <w:tc>
          <w:tcPr>
            <w:tcW w:w="9214" w:type="dxa"/>
            <w:tcBorders>
              <w:bottom w:val="nil"/>
            </w:tcBorders>
            <w:shd w:val="clear" w:color="auto" w:fill="E6E6E6"/>
          </w:tcPr>
          <w:p w:rsidR="00E07477" w:rsidRPr="00E07477" w:rsidRDefault="00E07477" w:rsidP="00E07477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ED0BF1" w:rsidRDefault="006220D6" w:rsidP="006220D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 xml:space="preserve">Grafisch ontwerp ready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 xml:space="preserve"> print en web, opvolging van de productie van papierdrukwerk voor de promotie van de culturele activiteiten van de dienst culturen-HCSS (agenda, affiches, flyer,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newsletter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,…)</w:t>
            </w:r>
          </w:p>
          <w:p w:rsidR="006220D6" w:rsidRDefault="006220D6" w:rsidP="006220D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Herwerken van de huisstijl</w:t>
            </w:r>
          </w:p>
          <w:p w:rsidR="006220D6" w:rsidRDefault="006220D6" w:rsidP="006220D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Ontwikkelen van nieuwe lokale en regionale promotietools</w:t>
            </w:r>
          </w:p>
          <w:p w:rsidR="006220D6" w:rsidRDefault="006220D6" w:rsidP="006220D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Contactpersoon voor culturele communicatie</w:t>
            </w:r>
          </w:p>
          <w:p w:rsidR="006220D6" w:rsidRDefault="006220D6" w:rsidP="006220D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Lay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 xml:space="preserve"> out van jaarverslagen</w:t>
            </w:r>
          </w:p>
          <w:p w:rsidR="006220D6" w:rsidRDefault="006220D6" w:rsidP="006220D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Voorbereiden en opvolgen van communicatievergaderingen</w:t>
            </w:r>
          </w:p>
          <w:p w:rsidR="006220D6" w:rsidRPr="006220D6" w:rsidRDefault="00B71D00" w:rsidP="006220D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Opvolgen van toeristische projecten, als projectleider het toeristisch potentieel van de gemeente in de kijker zetten</w:t>
            </w:r>
          </w:p>
          <w:p w:rsidR="00ED0BF1" w:rsidRPr="00ED0BF1" w:rsidRDefault="00ED0BF1" w:rsidP="00ED0BF1">
            <w:pPr>
              <w:ind w:left="135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ED0BF1" w:rsidRPr="00697435" w:rsidRDefault="00ED0BF1" w:rsidP="00ED0BF1">
            <w:pPr>
              <w:pStyle w:val="Lijstalinea"/>
              <w:ind w:left="495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</w:tbl>
    <w:p w:rsidR="007D5BC2" w:rsidRDefault="007D5BC2"/>
    <w:p w:rsidR="00337388" w:rsidRPr="007D2321" w:rsidRDefault="00337388">
      <w:pPr>
        <w:rPr>
          <w:rFonts w:ascii="Arial" w:hAnsi="Arial" w:cs="Arial"/>
          <w:lang w:val="nl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CC3DA8" w:rsidTr="00D51ABC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C3DA8" w:rsidRPr="00697435" w:rsidRDefault="00CC3DA8" w:rsidP="006E38A4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  <w:r w:rsidRPr="00697435"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t>P</w:t>
            </w:r>
            <w:r w:rsidR="00E07477"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t>laats in de hië</w:t>
            </w:r>
            <w:r w:rsidR="006E38A4" w:rsidRPr="00697435"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t>rarchie</w:t>
            </w:r>
          </w:p>
        </w:tc>
      </w:tr>
      <w:tr w:rsidR="00F64CEB" w:rsidRPr="00E24234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7D2321" w:rsidRDefault="006E38A4" w:rsidP="009D440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>De functie wordt geleid door</w:t>
            </w:r>
            <w:r w:rsidR="00902AB5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F64CEB" w:rsidRPr="007D2321">
              <w:rPr>
                <w:rFonts w:ascii="Arial" w:hAnsi="Arial" w:cs="Arial"/>
                <w:sz w:val="22"/>
                <w:szCs w:val="22"/>
                <w:lang w:val="nl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CC3DA8" w:rsidRPr="00E852A0" w:rsidRDefault="00B36593" w:rsidP="00903339">
            <w:pP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Onder het gezag van de coördinator van het Huis van culturen en sociale samenhang</w:t>
            </w:r>
          </w:p>
        </w:tc>
      </w:tr>
      <w:tr w:rsidR="00F64CEB" w:rsidRPr="00A82C29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6E38A4" w:rsidRPr="007D2321" w:rsidRDefault="006E38A4" w:rsidP="006E38A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>De functie verzekert het beheer van een groep van :</w:t>
            </w:r>
          </w:p>
          <w:p w:rsidR="00F64CEB" w:rsidRPr="007D2321" w:rsidRDefault="00F64CEB" w:rsidP="009D440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7D2321" w:rsidRDefault="006E38A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Aantal medewerkers </w:t>
            </w:r>
            <w:r w:rsidR="00EA3053">
              <w:rPr>
                <w:rFonts w:ascii="Arial" w:hAnsi="Arial" w:cs="Arial"/>
                <w:sz w:val="22"/>
                <w:szCs w:val="22"/>
                <w:lang w:val="nl-BE"/>
              </w:rPr>
              <w:t>en het niveau op dewelke een hië</w:t>
            </w: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>rarchische of functionele beheer wordt uitgeoefend :</w:t>
            </w:r>
          </w:p>
          <w:p w:rsidR="00EE6108" w:rsidRPr="007D2321" w:rsidRDefault="00EE6108" w:rsidP="00EE610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EE6108" w:rsidRPr="007D2321" w:rsidRDefault="00B36593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B36593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5C4A58">
              <w:rPr>
                <w:rFonts w:ascii="Arial" w:hAnsi="Arial" w:cs="Arial"/>
              </w:rPr>
            </w:r>
            <w:r w:rsidR="005C4A5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8C6120" w:rsidRPr="007D2321">
              <w:rPr>
                <w:rFonts w:ascii="Arial" w:hAnsi="Arial" w:cs="Arial"/>
                <w:lang w:val="nl-BE"/>
              </w:rPr>
              <w:t xml:space="preserve">  </w:t>
            </w:r>
            <w:r w:rsidR="006E38A4" w:rsidRPr="007D2321">
              <w:rPr>
                <w:rFonts w:ascii="Arial" w:hAnsi="Arial" w:cs="Arial"/>
                <w:lang w:val="nl-BE"/>
              </w:rPr>
              <w:t>de functie omhelst geen beheer</w:t>
            </w:r>
          </w:p>
          <w:p w:rsidR="00EE6108" w:rsidRPr="007D2321" w:rsidRDefault="00EE6108" w:rsidP="00794A9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F64CEB" w:rsidRPr="002D12F3" w:rsidRDefault="00F64CEB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3162BA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B71D00" w:rsidRDefault="006E38A4" w:rsidP="00AF354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lastRenderedPageBreak/>
              <w:t>Competentieprofiel</w:t>
            </w:r>
            <w:proofErr w:type="spellEnd"/>
            <w:r w:rsidR="003162BA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</w:t>
            </w:r>
          </w:p>
          <w:p w:rsidR="00B71D00" w:rsidRPr="00E85C51" w:rsidRDefault="00B71D00" w:rsidP="00B71D00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proofErr w:type="spellStart"/>
            <w:r w:rsidRPr="00E85C51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Technisch</w:t>
            </w:r>
            <w:proofErr w:type="spellEnd"/>
          </w:p>
          <w:p w:rsidR="00B71D00" w:rsidRPr="00E85C51" w:rsidRDefault="00B71D00" w:rsidP="00B71D00">
            <w:pPr>
              <w:pStyle w:val="Lijstalinea"/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proofErr w:type="spellStart"/>
            <w:r w:rsidRPr="00E85C51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Reglementering</w:t>
            </w:r>
            <w:proofErr w:type="spellEnd"/>
            <w:r w:rsidRPr="00E85C51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 xml:space="preserve"> en </w:t>
            </w:r>
            <w:proofErr w:type="spellStart"/>
            <w:r w:rsidRPr="00E85C51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wetgeving</w:t>
            </w:r>
            <w:proofErr w:type="spellEnd"/>
          </w:p>
          <w:p w:rsidR="00B71D00" w:rsidRPr="00E85C51" w:rsidRDefault="00B71D00" w:rsidP="00B71D00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 xml:space="preserve">- kennis van de regelgeving omtrent de veiligheid van informatie en bescherming van gegevens. </w:t>
            </w:r>
          </w:p>
          <w:p w:rsidR="00B71D00" w:rsidRPr="00E85C51" w:rsidRDefault="00B71D00" w:rsidP="00B71D00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>- kennis van de regelgeving rond auteursrechten</w:t>
            </w:r>
          </w:p>
          <w:p w:rsidR="00B71D00" w:rsidRPr="00E85C51" w:rsidRDefault="00B71D00" w:rsidP="00B71D00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>- kennis van wetgeving rond openbare aanbesteding en administratieve procedures</w:t>
            </w:r>
          </w:p>
          <w:p w:rsidR="00E33396" w:rsidRPr="00E85C51" w:rsidRDefault="00E33396" w:rsidP="00B71D00">
            <w:pPr>
              <w:pStyle w:val="Lijstalinea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proofErr w:type="spellStart"/>
            <w:r w:rsidRPr="00E85C51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Methodologies</w:t>
            </w:r>
            <w:proofErr w:type="spellEnd"/>
            <w:r w:rsidRPr="00E85C51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 xml:space="preserve"> –interne procedures</w:t>
            </w:r>
          </w:p>
          <w:p w:rsidR="00E33396" w:rsidRPr="00E85C51" w:rsidRDefault="00E33396" w:rsidP="00E33396">
            <w:pPr>
              <w:pStyle w:val="Lijstaline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>Communicatieplan off- &amp; online</w:t>
            </w:r>
          </w:p>
          <w:p w:rsidR="00E33396" w:rsidRPr="00E85C51" w:rsidRDefault="00E33396" w:rsidP="00E33396">
            <w:pPr>
              <w:pStyle w:val="Lijstaline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>Planning</w:t>
            </w:r>
          </w:p>
          <w:p w:rsidR="00E33396" w:rsidRPr="00E85C51" w:rsidRDefault="00E33396" w:rsidP="00E33396">
            <w:pPr>
              <w:pStyle w:val="Lijstaline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>Budgetopmaak</w:t>
            </w:r>
          </w:p>
          <w:p w:rsidR="00E33396" w:rsidRPr="00E85C51" w:rsidRDefault="00E33396" w:rsidP="00E33396">
            <w:pPr>
              <w:pStyle w:val="Lijstaline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 xml:space="preserve">Interne validatie </w:t>
            </w:r>
          </w:p>
          <w:p w:rsidR="00E33396" w:rsidRPr="00E85C51" w:rsidRDefault="00E33396" w:rsidP="00E33396">
            <w:pPr>
              <w:pStyle w:val="Lijstalinea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Technische vaardigheden</w:t>
            </w:r>
          </w:p>
          <w:p w:rsidR="00E33396" w:rsidRPr="00E85C51" w:rsidRDefault="00E33396" w:rsidP="00E33396">
            <w:pPr>
              <w:pStyle w:val="Lijstaline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 xml:space="preserve">Press &amp; </w:t>
            </w:r>
            <w:proofErr w:type="spellStart"/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>after</w:t>
            </w:r>
            <w:proofErr w:type="spellEnd"/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proofErr w:type="spellStart"/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>press</w:t>
            </w:r>
            <w:proofErr w:type="spellEnd"/>
          </w:p>
          <w:p w:rsidR="00E33396" w:rsidRPr="00E85C51" w:rsidRDefault="00E33396" w:rsidP="00E33396">
            <w:pPr>
              <w:pStyle w:val="Lijstaline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>Drukproces en technische opvolging</w:t>
            </w:r>
          </w:p>
          <w:p w:rsidR="00E33396" w:rsidRPr="00E85C51" w:rsidRDefault="00E33396" w:rsidP="00E33396">
            <w:pPr>
              <w:pStyle w:val="Lijstaline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>Online publicaties</w:t>
            </w:r>
          </w:p>
          <w:p w:rsidR="00E33396" w:rsidRPr="00E85C51" w:rsidRDefault="00E33396" w:rsidP="00E33396">
            <w:pPr>
              <w:pStyle w:val="Lijstaline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 xml:space="preserve">Kennis van sociale media (FB, instagram, </w:t>
            </w:r>
            <w:proofErr w:type="spellStart"/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>WhatsApp</w:t>
            </w:r>
            <w:proofErr w:type="spellEnd"/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>,…)</w:t>
            </w:r>
          </w:p>
          <w:p w:rsidR="00E33396" w:rsidRPr="00E85C51" w:rsidRDefault="00E33396" w:rsidP="00E33396">
            <w:pPr>
              <w:pStyle w:val="Lijstaline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>Opmaak van website en beheer CMS</w:t>
            </w:r>
          </w:p>
          <w:p w:rsidR="00E33396" w:rsidRPr="00E85C51" w:rsidRDefault="00E33396" w:rsidP="00E33396">
            <w:pPr>
              <w:pStyle w:val="Lijstalinea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Interne en externe context</w:t>
            </w:r>
          </w:p>
          <w:p w:rsidR="00E33396" w:rsidRPr="00E85C51" w:rsidRDefault="00E33396" w:rsidP="00E33396">
            <w:pPr>
              <w:pStyle w:val="Lijstalinea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  <w:p w:rsidR="00E33396" w:rsidRPr="00E85C51" w:rsidRDefault="00E33396" w:rsidP="00E33396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 xml:space="preserve">Grote flexibiliteit </w:t>
            </w:r>
          </w:p>
          <w:p w:rsidR="00E33396" w:rsidRPr="00E85C51" w:rsidRDefault="00E33396" w:rsidP="00E33396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>Netwerken</w:t>
            </w:r>
          </w:p>
          <w:p w:rsidR="00E33396" w:rsidRPr="00E85C51" w:rsidRDefault="00E33396" w:rsidP="00E33396">
            <w:pPr>
              <w:pStyle w:val="Lijstalinea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Bureautoepassingen</w:t>
            </w:r>
          </w:p>
          <w:p w:rsidR="00E33396" w:rsidRPr="00651CDF" w:rsidRDefault="00E33396" w:rsidP="00E33396">
            <w:pPr>
              <w:pStyle w:val="Lijstaline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  <w:r w:rsidRPr="00651CDF">
              <w:rPr>
                <w:rFonts w:ascii="Arial" w:hAnsi="Arial" w:cs="Arial"/>
                <w:sz w:val="22"/>
                <w:szCs w:val="22"/>
                <w:lang w:val="en-US"/>
              </w:rPr>
              <w:t>Office, Adobe creative, Illustrator, Photoshop, In Design</w:t>
            </w:r>
          </w:p>
          <w:p w:rsidR="00E33396" w:rsidRPr="00E85C51" w:rsidRDefault="00E33396" w:rsidP="00E33396">
            <w:pPr>
              <w:pStyle w:val="Lijstaline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>Kennis van database programma Access of FMP</w:t>
            </w:r>
          </w:p>
          <w:p w:rsidR="00E33396" w:rsidRPr="00E85C51" w:rsidRDefault="00E33396" w:rsidP="00E33396">
            <w:pPr>
              <w:pStyle w:val="Lijstalinea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Mondelinge/schriftelijke expressie</w:t>
            </w:r>
          </w:p>
          <w:p w:rsidR="00E33396" w:rsidRPr="00E85C51" w:rsidRDefault="00E85C51" w:rsidP="00E85C51">
            <w:pPr>
              <w:pStyle w:val="Lijstaline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>Uitstekende kennis van mondelinge en schriftelijke communicatie in het FR en NL</w:t>
            </w:r>
          </w:p>
          <w:p w:rsidR="00E85C51" w:rsidRPr="00E85C51" w:rsidRDefault="00E85C51" w:rsidP="00E85C51">
            <w:pPr>
              <w:pStyle w:val="Lijstaline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>Zin voor precisie</w:t>
            </w:r>
          </w:p>
          <w:p w:rsidR="00E85C51" w:rsidRDefault="00E85C51" w:rsidP="00E85C51">
            <w:pPr>
              <w:pStyle w:val="Lijstaline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>Goeie spellingkennis</w:t>
            </w:r>
          </w:p>
          <w:p w:rsidR="00E85C51" w:rsidRPr="00E85C51" w:rsidRDefault="00E85C51" w:rsidP="00E85C51">
            <w:pPr>
              <w:ind w:left="360"/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  <w:r w:rsidRPr="00E85C51">
              <w:rPr>
                <w:rFonts w:ascii="Arial" w:hAnsi="Arial" w:cs="Arial"/>
                <w:b/>
                <w:sz w:val="22"/>
                <w:szCs w:val="22"/>
                <w:lang w:val="nl-BE"/>
              </w:rPr>
              <w:t>B Gedrag</w:t>
            </w:r>
          </w:p>
          <w:p w:rsidR="00E85C51" w:rsidRDefault="00E85C51" w:rsidP="00E85C51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-oplossingsgericht denker, creatief en ordelijk, analytisch en met visie op culturele communicatie in een stedelijke context</w:t>
            </w:r>
          </w:p>
          <w:p w:rsidR="00E85C51" w:rsidRDefault="00E85C51" w:rsidP="00E85C51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- autonoom en flexibel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nl-BE"/>
              </w:rPr>
              <w:t>tov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 veranderingen</w:t>
            </w:r>
          </w:p>
          <w:p w:rsidR="00E85C51" w:rsidRDefault="00E85C51" w:rsidP="00E85C51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nl-BE"/>
              </w:rPr>
              <w:t>teamplayer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 en netwerker</w:t>
            </w:r>
          </w:p>
          <w:p w:rsidR="00E85C51" w:rsidRDefault="00E85C51" w:rsidP="00E85C51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- overtuigings- en onderhandelingstalent</w:t>
            </w:r>
          </w:p>
          <w:p w:rsidR="00E85C51" w:rsidRPr="00E85C51" w:rsidRDefault="00E85C51" w:rsidP="00E85C51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-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nl-BE"/>
              </w:rPr>
              <w:t>multitasker</w:t>
            </w:r>
            <w:proofErr w:type="spellEnd"/>
          </w:p>
          <w:p w:rsidR="00B71D00" w:rsidRPr="00E85C51" w:rsidRDefault="00B71D00" w:rsidP="00B71D00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B36593" w:rsidRPr="00B36593" w:rsidRDefault="00B36593" w:rsidP="00E85C51">
            <w:pPr>
              <w:pStyle w:val="Plattetekst"/>
              <w:rPr>
                <w:rFonts w:cs="Arial"/>
                <w:b/>
                <w:sz w:val="24"/>
                <w:szCs w:val="24"/>
                <w:lang w:val="nl-BE"/>
              </w:rPr>
            </w:pPr>
          </w:p>
        </w:tc>
      </w:tr>
      <w:tr w:rsidR="003162BA" w:rsidRPr="00AB157B" w:rsidTr="00973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2"/>
        </w:trPr>
        <w:tc>
          <w:tcPr>
            <w:tcW w:w="9214" w:type="dxa"/>
            <w:gridSpan w:val="2"/>
            <w:shd w:val="clear" w:color="auto" w:fill="E6E6E6"/>
          </w:tcPr>
          <w:p w:rsidR="005C7D7F" w:rsidRDefault="007F565B" w:rsidP="007F565B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l-BE"/>
              </w:rPr>
              <w:t>Toegangsvoorwaarden</w:t>
            </w:r>
          </w:p>
          <w:p w:rsidR="007F565B" w:rsidRPr="007F565B" w:rsidRDefault="007F565B" w:rsidP="007F565B">
            <w:pPr>
              <w:pStyle w:val="Lijstalinea"/>
              <w:ind w:left="360"/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</w:p>
          <w:p w:rsidR="00BC7BF8" w:rsidRDefault="007F565B" w:rsidP="002A5C1E">
            <w:pPr>
              <w:pStyle w:val="Plattetekst"/>
              <w:numPr>
                <w:ilvl w:val="0"/>
                <w:numId w:val="26"/>
              </w:numPr>
              <w:rPr>
                <w:rFonts w:cs="Arial"/>
                <w:i w:val="0"/>
                <w:color w:val="000000"/>
                <w:szCs w:val="22"/>
                <w:lang w:val="nl-BE"/>
              </w:rPr>
            </w:pPr>
            <w:r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Opleiding : </w:t>
            </w:r>
            <w:r w:rsidR="00651CDF">
              <w:rPr>
                <w:rFonts w:cs="Arial"/>
                <w:i w:val="0"/>
                <w:color w:val="000000"/>
                <w:szCs w:val="22"/>
                <w:lang w:val="nl-BE"/>
              </w:rPr>
              <w:t>Bachelor</w:t>
            </w:r>
            <w:r w:rsidR="00E85C51"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 in communicatie of grafische vormgeving</w:t>
            </w:r>
          </w:p>
          <w:p w:rsidR="00E85C51" w:rsidRPr="00E85C51" w:rsidRDefault="00E85C51" w:rsidP="002A5C1E">
            <w:pPr>
              <w:pStyle w:val="Plattetekst"/>
              <w:numPr>
                <w:ilvl w:val="0"/>
                <w:numId w:val="26"/>
              </w:numPr>
              <w:rPr>
                <w:rFonts w:cs="Arial"/>
                <w:i w:val="0"/>
                <w:color w:val="000000"/>
                <w:szCs w:val="22"/>
                <w:lang w:val="nl-BE"/>
              </w:rPr>
            </w:pPr>
            <w:r>
              <w:rPr>
                <w:rFonts w:cs="Arial"/>
                <w:i w:val="0"/>
                <w:color w:val="000000"/>
                <w:szCs w:val="22"/>
                <w:lang w:val="nl-BE"/>
              </w:rPr>
              <w:t>Tweetalig : FR &amp; NL</w:t>
            </w:r>
          </w:p>
          <w:p w:rsidR="00BC7BF8" w:rsidRDefault="00BC7BF8" w:rsidP="00BC7BF8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CV en motivatiebrief </w:t>
            </w:r>
            <w:r w:rsidR="0077576A">
              <w:rPr>
                <w:rFonts w:ascii="Arial" w:hAnsi="Arial" w:cs="Arial"/>
                <w:sz w:val="22"/>
                <w:szCs w:val="22"/>
                <w:lang w:val="nl-BE"/>
              </w:rPr>
              <w:t xml:space="preserve">en </w:t>
            </w:r>
            <w:r w:rsidR="00E85C51">
              <w:rPr>
                <w:rFonts w:ascii="Arial" w:hAnsi="Arial" w:cs="Arial"/>
                <w:sz w:val="22"/>
                <w:szCs w:val="22"/>
                <w:lang w:val="nl-BE"/>
              </w:rPr>
              <w:t xml:space="preserve">een kopie van diploma </w:t>
            </w:r>
            <w:bookmarkStart w:id="1" w:name="_GoBack"/>
            <w:bookmarkEnd w:id="1"/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sturen naar: </w:t>
            </w:r>
          </w:p>
          <w:p w:rsidR="00BC7BF8" w:rsidRDefault="00BC7BF8" w:rsidP="00BC7BF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Per post: </w:t>
            </w:r>
          </w:p>
          <w:p w:rsidR="00BC7BF8" w:rsidRDefault="00BC7BF8" w:rsidP="00BC7BF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Gemeentebestuur Sint-Jans-Molenbeek</w:t>
            </w:r>
          </w:p>
          <w:p w:rsidR="00E85C51" w:rsidRDefault="00AB157B" w:rsidP="00BC7BF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Personeelsdienst- Ref. </w:t>
            </w:r>
            <w:proofErr w:type="spellStart"/>
            <w:r w:rsidR="00E85C51">
              <w:rPr>
                <w:rFonts w:ascii="Arial" w:hAnsi="Arial" w:cs="Arial"/>
                <w:sz w:val="22"/>
                <w:szCs w:val="22"/>
                <w:lang w:val="nl-BE"/>
              </w:rPr>
              <w:t>Com.Culturen</w:t>
            </w:r>
            <w:proofErr w:type="spellEnd"/>
          </w:p>
          <w:p w:rsidR="00BC7BF8" w:rsidRDefault="00BC7BF8" w:rsidP="00BC7BF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Graaf van Vlaanderenstraat 20</w:t>
            </w:r>
          </w:p>
          <w:p w:rsidR="00BC7BF8" w:rsidRPr="00E07477" w:rsidRDefault="00BC7BF8" w:rsidP="00BC7BF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07477">
              <w:rPr>
                <w:rFonts w:ascii="Arial" w:hAnsi="Arial" w:cs="Arial"/>
                <w:sz w:val="22"/>
                <w:szCs w:val="22"/>
                <w:lang w:val="nl-BE"/>
              </w:rPr>
              <w:t>1080 Brussel</w:t>
            </w:r>
          </w:p>
          <w:p w:rsidR="00BC7BF8" w:rsidRPr="00E07477" w:rsidRDefault="00BC7BF8" w:rsidP="00BC7BF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BC7BF8" w:rsidRPr="00E07477" w:rsidRDefault="00BC7BF8" w:rsidP="00BC7BF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07477">
              <w:rPr>
                <w:rFonts w:ascii="Arial" w:hAnsi="Arial" w:cs="Arial"/>
                <w:sz w:val="22"/>
                <w:szCs w:val="22"/>
                <w:lang w:val="nl-BE"/>
              </w:rPr>
              <w:t xml:space="preserve">Per mail: </w:t>
            </w:r>
          </w:p>
          <w:p w:rsidR="00BC7BF8" w:rsidRPr="00AB157B" w:rsidRDefault="005C4A58" w:rsidP="00E85C51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hyperlink r:id="rId10" w:history="1">
              <w:r w:rsidR="00BC7BF8" w:rsidRPr="00AB157B">
                <w:rPr>
                  <w:rStyle w:val="Hyperlink"/>
                  <w:rFonts w:ascii="Arial" w:hAnsi="Arial" w:cs="Arial"/>
                  <w:sz w:val="22"/>
                  <w:szCs w:val="22"/>
                  <w:lang w:val="nl-BE"/>
                </w:rPr>
                <w:t>candidature@molenbeek.irisnet</w:t>
              </w:r>
            </w:hyperlink>
            <w:r w:rsidR="00BC7BF8" w:rsidRPr="00AB157B">
              <w:rPr>
                <w:rFonts w:ascii="Arial" w:hAnsi="Arial" w:cs="Arial"/>
                <w:sz w:val="22"/>
                <w:szCs w:val="22"/>
                <w:lang w:val="nl-BE"/>
              </w:rPr>
              <w:t>.be (ref “</w:t>
            </w:r>
            <w:proofErr w:type="spellStart"/>
            <w:r w:rsidR="00E85C51">
              <w:rPr>
                <w:rFonts w:ascii="Arial" w:hAnsi="Arial" w:cs="Arial"/>
                <w:sz w:val="22"/>
                <w:szCs w:val="22"/>
                <w:lang w:val="nl-BE"/>
              </w:rPr>
              <w:t>Com.culturen</w:t>
            </w:r>
            <w:proofErr w:type="spellEnd"/>
            <w:r w:rsidR="00AB157B" w:rsidRPr="00AB157B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BC7BF8" w:rsidRPr="00AB157B">
              <w:rPr>
                <w:rFonts w:ascii="Arial" w:hAnsi="Arial" w:cs="Arial"/>
                <w:sz w:val="22"/>
                <w:szCs w:val="22"/>
                <w:lang w:val="nl-BE"/>
              </w:rPr>
              <w:t>”)</w:t>
            </w:r>
          </w:p>
        </w:tc>
      </w:tr>
      <w:tr w:rsidR="003162BA" w:rsidRPr="00AB157B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AB157B" w:rsidRDefault="003162BA" w:rsidP="00FC4287">
            <w:pPr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</w:p>
        </w:tc>
      </w:tr>
    </w:tbl>
    <w:p w:rsidR="00D51ABC" w:rsidRPr="00AB157B" w:rsidRDefault="00D51ABC">
      <w:pPr>
        <w:rPr>
          <w:lang w:val="nl-BE"/>
        </w:rPr>
      </w:pPr>
      <w:r w:rsidRPr="00AB157B">
        <w:rPr>
          <w:lang w:val="nl-BE"/>
        </w:rPr>
        <w:br w:type="page"/>
      </w:r>
    </w:p>
    <w:p w:rsidR="0092312F" w:rsidRPr="00AB157B" w:rsidRDefault="0092312F">
      <w:pPr>
        <w:rPr>
          <w:rFonts w:ascii="Arial" w:hAnsi="Arial" w:cs="Arial"/>
          <w:lang w:val="nl-BE"/>
        </w:rPr>
      </w:pPr>
    </w:p>
    <w:p w:rsidR="00F64CEB" w:rsidRPr="00AB157B" w:rsidRDefault="00F64CEB">
      <w:pPr>
        <w:rPr>
          <w:rFonts w:ascii="Arial" w:hAnsi="Arial" w:cs="Arial"/>
          <w:lang w:val="nl-BE"/>
        </w:rPr>
      </w:pPr>
    </w:p>
    <w:sectPr w:rsidR="00F64CEB" w:rsidRPr="00AB157B" w:rsidSect="00CE69AF">
      <w:footerReference w:type="default" r:id="rId11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E9C" w:rsidRDefault="00735E9C">
      <w:r>
        <w:separator/>
      </w:r>
    </w:p>
  </w:endnote>
  <w:endnote w:type="continuationSeparator" w:id="0">
    <w:p w:rsidR="00735E9C" w:rsidRDefault="0073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5C4A58">
      <w:rPr>
        <w:rStyle w:val="Paginanummer"/>
        <w:noProof/>
        <w:lang w:val="fr-BE"/>
      </w:rPr>
      <w:t>4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5C4A58">
      <w:rPr>
        <w:rStyle w:val="Paginanummer"/>
        <w:noProof/>
      </w:rPr>
      <w:t>4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E9C" w:rsidRDefault="00735E9C">
      <w:r>
        <w:separator/>
      </w:r>
    </w:p>
  </w:footnote>
  <w:footnote w:type="continuationSeparator" w:id="0">
    <w:p w:rsidR="00735E9C" w:rsidRDefault="0073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14"/>
        </w:tabs>
        <w:ind w:left="1114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68"/>
        </w:tabs>
        <w:ind w:left="1868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622"/>
        </w:tabs>
        <w:ind w:left="2622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76"/>
        </w:tabs>
        <w:ind w:left="3376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130"/>
        </w:tabs>
        <w:ind w:left="413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84"/>
        </w:tabs>
        <w:ind w:left="4884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638"/>
        </w:tabs>
        <w:ind w:left="5638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92"/>
        </w:tabs>
        <w:ind w:left="6392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2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08501BE"/>
    <w:multiLevelType w:val="hybridMultilevel"/>
    <w:tmpl w:val="80188C2E"/>
    <w:lvl w:ilvl="0" w:tplc="0EA42A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56B29"/>
    <w:multiLevelType w:val="hybridMultilevel"/>
    <w:tmpl w:val="687CE140"/>
    <w:lvl w:ilvl="0" w:tplc="0813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D67E90"/>
    <w:multiLevelType w:val="hybridMultilevel"/>
    <w:tmpl w:val="5AB2CAB0"/>
    <w:lvl w:ilvl="0" w:tplc="27ECF1DC">
      <w:start w:val="1"/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288C42E8"/>
    <w:multiLevelType w:val="hybridMultilevel"/>
    <w:tmpl w:val="80FA6E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9252F"/>
    <w:multiLevelType w:val="hybridMultilevel"/>
    <w:tmpl w:val="C0DC2F22"/>
    <w:lvl w:ilvl="0" w:tplc="27ECF1DC">
      <w:start w:val="1"/>
      <w:numFmt w:val="bullet"/>
      <w:lvlText w:val="-"/>
      <w:lvlJc w:val="left"/>
      <w:pPr>
        <w:ind w:left="49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56695E"/>
    <w:multiLevelType w:val="hybridMultilevel"/>
    <w:tmpl w:val="01A8DE66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2E3662"/>
    <w:multiLevelType w:val="hybridMultilevel"/>
    <w:tmpl w:val="650A8C46"/>
    <w:lvl w:ilvl="0" w:tplc="D7EAB0C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3A3216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2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F94D25"/>
    <w:multiLevelType w:val="hybridMultilevel"/>
    <w:tmpl w:val="7CCE8B0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013B88"/>
    <w:multiLevelType w:val="hybridMultilevel"/>
    <w:tmpl w:val="02502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9"/>
  </w:num>
  <w:num w:numId="3">
    <w:abstractNumId w:val="3"/>
  </w:num>
  <w:num w:numId="4">
    <w:abstractNumId w:val="11"/>
  </w:num>
  <w:num w:numId="5">
    <w:abstractNumId w:val="23"/>
  </w:num>
  <w:num w:numId="6">
    <w:abstractNumId w:val="21"/>
  </w:num>
  <w:num w:numId="7">
    <w:abstractNumId w:val="12"/>
  </w:num>
  <w:num w:numId="8">
    <w:abstractNumId w:val="1"/>
  </w:num>
  <w:num w:numId="9">
    <w:abstractNumId w:val="22"/>
  </w:num>
  <w:num w:numId="10">
    <w:abstractNumId w:val="27"/>
  </w:num>
  <w:num w:numId="11">
    <w:abstractNumId w:val="17"/>
  </w:num>
  <w:num w:numId="12">
    <w:abstractNumId w:val="20"/>
  </w:num>
  <w:num w:numId="13">
    <w:abstractNumId w:val="6"/>
  </w:num>
  <w:num w:numId="14">
    <w:abstractNumId w:val="13"/>
  </w:num>
  <w:num w:numId="15">
    <w:abstractNumId w:val="16"/>
  </w:num>
  <w:num w:numId="16">
    <w:abstractNumId w:val="18"/>
  </w:num>
  <w:num w:numId="17">
    <w:abstractNumId w:val="30"/>
  </w:num>
  <w:num w:numId="18">
    <w:abstractNumId w:val="2"/>
  </w:num>
  <w:num w:numId="19">
    <w:abstractNumId w:val="19"/>
  </w:num>
  <w:num w:numId="20">
    <w:abstractNumId w:val="24"/>
  </w:num>
  <w:num w:numId="21">
    <w:abstractNumId w:val="25"/>
  </w:num>
  <w:num w:numId="22">
    <w:abstractNumId w:val="0"/>
  </w:num>
  <w:num w:numId="23">
    <w:abstractNumId w:val="9"/>
  </w:num>
  <w:num w:numId="24">
    <w:abstractNumId w:val="14"/>
  </w:num>
  <w:num w:numId="25">
    <w:abstractNumId w:val="5"/>
  </w:num>
  <w:num w:numId="26">
    <w:abstractNumId w:val="7"/>
  </w:num>
  <w:num w:numId="27">
    <w:abstractNumId w:val="15"/>
  </w:num>
  <w:num w:numId="28">
    <w:abstractNumId w:val="26"/>
  </w:num>
  <w:num w:numId="29">
    <w:abstractNumId w:val="28"/>
  </w:num>
  <w:num w:numId="30">
    <w:abstractNumId w:val="0"/>
  </w:num>
  <w:num w:numId="31">
    <w:abstractNumId w:val="4"/>
  </w:num>
  <w:num w:numId="3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EA"/>
    <w:rsid w:val="00001708"/>
    <w:rsid w:val="0000738F"/>
    <w:rsid w:val="000106CE"/>
    <w:rsid w:val="00023C63"/>
    <w:rsid w:val="00041301"/>
    <w:rsid w:val="000644DF"/>
    <w:rsid w:val="000716C0"/>
    <w:rsid w:val="000B6704"/>
    <w:rsid w:val="000D00DC"/>
    <w:rsid w:val="000F31E4"/>
    <w:rsid w:val="00117C97"/>
    <w:rsid w:val="00140B7D"/>
    <w:rsid w:val="00175127"/>
    <w:rsid w:val="00176070"/>
    <w:rsid w:val="001B1167"/>
    <w:rsid w:val="001F1732"/>
    <w:rsid w:val="001F6498"/>
    <w:rsid w:val="001F6A92"/>
    <w:rsid w:val="002058A1"/>
    <w:rsid w:val="00217642"/>
    <w:rsid w:val="002231F4"/>
    <w:rsid w:val="00225F80"/>
    <w:rsid w:val="00230287"/>
    <w:rsid w:val="00234BAD"/>
    <w:rsid w:val="00287CE5"/>
    <w:rsid w:val="002A5C1E"/>
    <w:rsid w:val="002C7C2E"/>
    <w:rsid w:val="002D12F3"/>
    <w:rsid w:val="002D20EB"/>
    <w:rsid w:val="002F29F9"/>
    <w:rsid w:val="003162BA"/>
    <w:rsid w:val="00331D58"/>
    <w:rsid w:val="00337388"/>
    <w:rsid w:val="00341085"/>
    <w:rsid w:val="003845D4"/>
    <w:rsid w:val="003865A3"/>
    <w:rsid w:val="003B73D3"/>
    <w:rsid w:val="003C5D0F"/>
    <w:rsid w:val="00473D98"/>
    <w:rsid w:val="00481432"/>
    <w:rsid w:val="004A11ED"/>
    <w:rsid w:val="004C3264"/>
    <w:rsid w:val="004C478B"/>
    <w:rsid w:val="004D2AF7"/>
    <w:rsid w:val="00501228"/>
    <w:rsid w:val="00504945"/>
    <w:rsid w:val="00506676"/>
    <w:rsid w:val="005126F5"/>
    <w:rsid w:val="00525ADE"/>
    <w:rsid w:val="00537268"/>
    <w:rsid w:val="00537913"/>
    <w:rsid w:val="005432C2"/>
    <w:rsid w:val="00563E94"/>
    <w:rsid w:val="005745C9"/>
    <w:rsid w:val="00574F91"/>
    <w:rsid w:val="00586873"/>
    <w:rsid w:val="005971B5"/>
    <w:rsid w:val="005B13D8"/>
    <w:rsid w:val="005C4A58"/>
    <w:rsid w:val="005C7D7F"/>
    <w:rsid w:val="005F6250"/>
    <w:rsid w:val="006220D6"/>
    <w:rsid w:val="00637EE5"/>
    <w:rsid w:val="00651CDF"/>
    <w:rsid w:val="006660DD"/>
    <w:rsid w:val="00697435"/>
    <w:rsid w:val="006A3BB8"/>
    <w:rsid w:val="006C2E88"/>
    <w:rsid w:val="006E38A4"/>
    <w:rsid w:val="006F6DCD"/>
    <w:rsid w:val="00715FF0"/>
    <w:rsid w:val="00735E9C"/>
    <w:rsid w:val="00767209"/>
    <w:rsid w:val="00772E44"/>
    <w:rsid w:val="0077576A"/>
    <w:rsid w:val="00794A98"/>
    <w:rsid w:val="007A6978"/>
    <w:rsid w:val="007D2321"/>
    <w:rsid w:val="007D5BC2"/>
    <w:rsid w:val="007D73A1"/>
    <w:rsid w:val="007E58F5"/>
    <w:rsid w:val="007F565B"/>
    <w:rsid w:val="00854DDE"/>
    <w:rsid w:val="00861BCA"/>
    <w:rsid w:val="00863E73"/>
    <w:rsid w:val="00865D00"/>
    <w:rsid w:val="00872BEF"/>
    <w:rsid w:val="008A677F"/>
    <w:rsid w:val="008C06EF"/>
    <w:rsid w:val="008C6120"/>
    <w:rsid w:val="008D13FD"/>
    <w:rsid w:val="008E7BC9"/>
    <w:rsid w:val="008F5B15"/>
    <w:rsid w:val="00902AB5"/>
    <w:rsid w:val="00903339"/>
    <w:rsid w:val="00917193"/>
    <w:rsid w:val="0092312F"/>
    <w:rsid w:val="00925B58"/>
    <w:rsid w:val="0094640E"/>
    <w:rsid w:val="0094789F"/>
    <w:rsid w:val="00973242"/>
    <w:rsid w:val="009941A3"/>
    <w:rsid w:val="009C396D"/>
    <w:rsid w:val="009D4406"/>
    <w:rsid w:val="00A20BE4"/>
    <w:rsid w:val="00A56B85"/>
    <w:rsid w:val="00A66157"/>
    <w:rsid w:val="00A723D9"/>
    <w:rsid w:val="00A82C29"/>
    <w:rsid w:val="00A94CC0"/>
    <w:rsid w:val="00AA1B71"/>
    <w:rsid w:val="00AB157B"/>
    <w:rsid w:val="00AD2C3E"/>
    <w:rsid w:val="00AF3549"/>
    <w:rsid w:val="00AF68A7"/>
    <w:rsid w:val="00B14113"/>
    <w:rsid w:val="00B36593"/>
    <w:rsid w:val="00B4116F"/>
    <w:rsid w:val="00B50E4A"/>
    <w:rsid w:val="00B62EA7"/>
    <w:rsid w:val="00B71D00"/>
    <w:rsid w:val="00B809B4"/>
    <w:rsid w:val="00B84FDC"/>
    <w:rsid w:val="00BA1240"/>
    <w:rsid w:val="00BA1BEA"/>
    <w:rsid w:val="00BB7E33"/>
    <w:rsid w:val="00BC7BF8"/>
    <w:rsid w:val="00BD38F2"/>
    <w:rsid w:val="00BE34BA"/>
    <w:rsid w:val="00BF109F"/>
    <w:rsid w:val="00BF7E0E"/>
    <w:rsid w:val="00C1438C"/>
    <w:rsid w:val="00C2543F"/>
    <w:rsid w:val="00C64988"/>
    <w:rsid w:val="00C91E3D"/>
    <w:rsid w:val="00CC3849"/>
    <w:rsid w:val="00CC3DA8"/>
    <w:rsid w:val="00CD6535"/>
    <w:rsid w:val="00CE69AF"/>
    <w:rsid w:val="00D07E7A"/>
    <w:rsid w:val="00D34FC8"/>
    <w:rsid w:val="00D365AD"/>
    <w:rsid w:val="00D51ABC"/>
    <w:rsid w:val="00D61A0D"/>
    <w:rsid w:val="00D76694"/>
    <w:rsid w:val="00DD1B83"/>
    <w:rsid w:val="00DF31AD"/>
    <w:rsid w:val="00E07477"/>
    <w:rsid w:val="00E2284E"/>
    <w:rsid w:val="00E24234"/>
    <w:rsid w:val="00E2516A"/>
    <w:rsid w:val="00E33396"/>
    <w:rsid w:val="00E4024A"/>
    <w:rsid w:val="00E41485"/>
    <w:rsid w:val="00E5379F"/>
    <w:rsid w:val="00E627E9"/>
    <w:rsid w:val="00E830D3"/>
    <w:rsid w:val="00E852A0"/>
    <w:rsid w:val="00E85C51"/>
    <w:rsid w:val="00E95B52"/>
    <w:rsid w:val="00EA3053"/>
    <w:rsid w:val="00EC192D"/>
    <w:rsid w:val="00ED0BF1"/>
    <w:rsid w:val="00EE6108"/>
    <w:rsid w:val="00F128D6"/>
    <w:rsid w:val="00F1415A"/>
    <w:rsid w:val="00F32640"/>
    <w:rsid w:val="00F55470"/>
    <w:rsid w:val="00F60CEE"/>
    <w:rsid w:val="00F64CEB"/>
    <w:rsid w:val="00F96D98"/>
    <w:rsid w:val="00FA6A07"/>
    <w:rsid w:val="00FB154E"/>
    <w:rsid w:val="00FB2D3E"/>
    <w:rsid w:val="00FC4287"/>
    <w:rsid w:val="00FF637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  <w:style w:type="paragraph" w:customStyle="1" w:styleId="listparagraph">
    <w:name w:val="listparagraph"/>
    <w:basedOn w:val="Standaard"/>
    <w:rsid w:val="00ED0BF1"/>
    <w:rPr>
      <w:rFonts w:eastAsia="Calibri"/>
      <w:sz w:val="24"/>
      <w:szCs w:val="24"/>
      <w:lang w:val="fr-FR" w:eastAsia="fr-FR"/>
    </w:rPr>
  </w:style>
  <w:style w:type="paragraph" w:customStyle="1" w:styleId="Paragraphedeliste1">
    <w:name w:val="Paragraphe de liste1"/>
    <w:basedOn w:val="Standaard"/>
    <w:rsid w:val="007F565B"/>
    <w:pPr>
      <w:suppressAutoHyphens/>
      <w:spacing w:line="100" w:lineRule="atLeast"/>
      <w:ind w:left="720"/>
    </w:pPr>
    <w:rPr>
      <w:rFonts w:eastAsia="Arial Unicode MS" w:cs="Mangal"/>
      <w:kern w:val="1"/>
      <w:sz w:val="24"/>
      <w:szCs w:val="21"/>
      <w:lang w:val="nl-B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  <w:style w:type="paragraph" w:customStyle="1" w:styleId="listparagraph">
    <w:name w:val="listparagraph"/>
    <w:basedOn w:val="Standaard"/>
    <w:rsid w:val="00ED0BF1"/>
    <w:rPr>
      <w:rFonts w:eastAsia="Calibri"/>
      <w:sz w:val="24"/>
      <w:szCs w:val="24"/>
      <w:lang w:val="fr-FR" w:eastAsia="fr-FR"/>
    </w:rPr>
  </w:style>
  <w:style w:type="paragraph" w:customStyle="1" w:styleId="Paragraphedeliste1">
    <w:name w:val="Paragraphe de liste1"/>
    <w:basedOn w:val="Standaard"/>
    <w:rsid w:val="007F565B"/>
    <w:pPr>
      <w:suppressAutoHyphens/>
      <w:spacing w:line="100" w:lineRule="atLeast"/>
      <w:ind w:left="720"/>
    </w:pPr>
    <w:rPr>
      <w:rFonts w:eastAsia="Arial Unicode MS" w:cs="Mangal"/>
      <w:kern w:val="1"/>
      <w:sz w:val="24"/>
      <w:szCs w:val="21"/>
      <w:lang w:val="nl-B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andidature@molenbeek.iris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556A2-E60E-4ED0-A1AE-ABFD253E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2</TotalTime>
  <Pages>4</Pages>
  <Words>466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3505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4</cp:revision>
  <cp:lastPrinted>2019-07-03T11:47:00Z</cp:lastPrinted>
  <dcterms:created xsi:type="dcterms:W3CDTF">2020-02-06T18:32:00Z</dcterms:created>
  <dcterms:modified xsi:type="dcterms:W3CDTF">2020-10-22T05:40:00Z</dcterms:modified>
</cp:coreProperties>
</file>